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35" w:rsidRPr="007A1035" w:rsidRDefault="00FB6535" w:rsidP="00FE499F">
      <w:pPr>
        <w:jc w:val="center"/>
        <w:rPr>
          <w:rFonts w:ascii="Times New Roman" w:hAnsi="Times New Roman"/>
          <w:sz w:val="28"/>
        </w:rPr>
      </w:pPr>
      <w:r w:rsidRPr="007A1035">
        <w:rPr>
          <w:rFonts w:ascii="Times New Roman" w:hAnsi="Times New Roman"/>
          <w:sz w:val="28"/>
        </w:rPr>
        <w:t>District 67, Toastmasters International 2012-2013</w:t>
      </w:r>
    </w:p>
    <w:p w:rsidR="00FB6535" w:rsidRPr="009763A2" w:rsidRDefault="00FB6535" w:rsidP="00FE499F">
      <w:pPr>
        <w:jc w:val="center"/>
        <w:rPr>
          <w:rFonts w:ascii="Times New Roman" w:hAnsi="Times New Roman"/>
        </w:rPr>
      </w:pPr>
      <w:r w:rsidRPr="009763A2">
        <w:rPr>
          <w:rFonts w:ascii="Times New Roman" w:hAnsi="Times New Roman"/>
        </w:rPr>
        <w:t>3</w:t>
      </w:r>
      <w:r w:rsidRPr="009763A2">
        <w:rPr>
          <w:rFonts w:ascii="Times New Roman" w:hAnsi="Times New Roman"/>
          <w:vertAlign w:val="superscript"/>
        </w:rPr>
        <w:t>rd</w:t>
      </w:r>
      <w:r w:rsidRPr="009763A2">
        <w:rPr>
          <w:rFonts w:ascii="Times New Roman" w:hAnsi="Times New Roman"/>
        </w:rPr>
        <w:t xml:space="preserve"> Executive Committee &amp; 2</w:t>
      </w:r>
      <w:r w:rsidRPr="009763A2">
        <w:rPr>
          <w:rFonts w:ascii="Times New Roman" w:hAnsi="Times New Roman"/>
          <w:vertAlign w:val="superscript"/>
        </w:rPr>
        <w:t>nd</w:t>
      </w:r>
      <w:r w:rsidRPr="009763A2">
        <w:rPr>
          <w:rFonts w:ascii="Times New Roman" w:hAnsi="Times New Roman"/>
        </w:rPr>
        <w:t xml:space="preserve"> Council Joint Meeting</w:t>
      </w:r>
    </w:p>
    <w:p w:rsidR="00FB6535" w:rsidRDefault="00FB6535" w:rsidP="00FE499F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第三</w:t>
      </w:r>
      <w:r w:rsidRPr="00274DBF">
        <w:rPr>
          <w:rFonts w:ascii="Times New Roman" w:hAnsi="Times New Roman" w:hint="eastAsia"/>
        </w:rPr>
        <w:t>次執委會</w:t>
      </w:r>
      <w:r w:rsidRPr="009763A2">
        <w:rPr>
          <w:rFonts w:ascii="Times New Roman" w:hAnsi="Times New Roman" w:hint="eastAsia"/>
        </w:rPr>
        <w:t>及第二次會員代表大會</w:t>
      </w:r>
    </w:p>
    <w:p w:rsidR="00FB6535" w:rsidRPr="009763A2" w:rsidRDefault="00FB6535" w:rsidP="00FE499F">
      <w:pPr>
        <w:jc w:val="center"/>
        <w:rPr>
          <w:rFonts w:ascii="Times New Roman" w:hAnsi="Times New Roman"/>
        </w:rPr>
      </w:pPr>
      <w:r w:rsidRPr="009763A2">
        <w:rPr>
          <w:rFonts w:ascii="Times New Roman" w:hAnsi="Times New Roman" w:hint="eastAsia"/>
        </w:rPr>
        <w:t>中華民國國際演講協會第十七屆第三次理事</w:t>
      </w:r>
      <w:r w:rsidRPr="009763A2">
        <w:rPr>
          <w:rFonts w:ascii="Times New Roman" w:hAnsi="Times New Roman"/>
        </w:rPr>
        <w:t>,</w:t>
      </w:r>
      <w:r w:rsidRPr="009763A2">
        <w:rPr>
          <w:rFonts w:ascii="Times New Roman" w:hAnsi="Times New Roman" w:hint="eastAsia"/>
        </w:rPr>
        <w:t>監事聯席會議</w:t>
      </w:r>
    </w:p>
    <w:p w:rsidR="00FB6535" w:rsidRDefault="00FB6535" w:rsidP="007A1035">
      <w:pPr>
        <w:jc w:val="center"/>
        <w:rPr>
          <w:rFonts w:ascii="Times New Roman" w:hAnsi="Times New Roman"/>
        </w:rPr>
      </w:pPr>
      <w:r w:rsidRPr="009763A2">
        <w:rPr>
          <w:rFonts w:ascii="Times New Roman" w:hAnsi="Times New Roman"/>
        </w:rPr>
        <w:t>SPRING HIGH</w:t>
      </w:r>
      <w:r w:rsidRPr="009763A2">
        <w:rPr>
          <w:rFonts w:ascii="Times New Roman" w:hAnsi="Times New Roman" w:hint="eastAsia"/>
        </w:rPr>
        <w:t>，</w:t>
      </w:r>
      <w:r w:rsidRPr="009763A2">
        <w:rPr>
          <w:rFonts w:ascii="Times New Roman" w:hAnsi="Times New Roman"/>
        </w:rPr>
        <w:t xml:space="preserve">REACH THE SKY </w:t>
      </w:r>
      <w:r w:rsidRPr="009763A2">
        <w:rPr>
          <w:rFonts w:ascii="Times New Roman" w:hAnsi="Times New Roman" w:hint="eastAsia"/>
        </w:rPr>
        <w:t>翼翔天開</w:t>
      </w:r>
    </w:p>
    <w:tbl>
      <w:tblPr>
        <w:tblW w:w="10490" w:type="dxa"/>
        <w:tblInd w:w="108" w:type="dxa"/>
        <w:tblLayout w:type="fixed"/>
        <w:tblLook w:val="00A0"/>
      </w:tblPr>
      <w:tblGrid>
        <w:gridCol w:w="763"/>
        <w:gridCol w:w="1556"/>
        <w:gridCol w:w="4344"/>
        <w:gridCol w:w="2976"/>
        <w:gridCol w:w="851"/>
      </w:tblGrid>
      <w:tr w:rsidR="00FB6535" w:rsidRPr="005E2EB8" w:rsidTr="005E2EB8">
        <w:tc>
          <w:tcPr>
            <w:tcW w:w="2319" w:type="dxa"/>
            <w:gridSpan w:val="2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</w:rPr>
            </w:pPr>
            <w:r w:rsidRPr="005E2EB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alt="TM" style="width:81pt;height:63.75pt;visibility:visible">
                  <v:imagedata r:id="rId6" o:title=""/>
                </v:shape>
              </w:pict>
            </w:r>
          </w:p>
        </w:tc>
        <w:tc>
          <w:tcPr>
            <w:tcW w:w="8171" w:type="dxa"/>
            <w:gridSpan w:val="3"/>
            <w:vAlign w:val="center"/>
          </w:tcPr>
          <w:p w:rsidR="00FB6535" w:rsidRPr="005E2EB8" w:rsidRDefault="00FB6535" w:rsidP="005E2EB8">
            <w:pPr>
              <w:jc w:val="both"/>
              <w:rPr>
                <w:rFonts w:ascii="Times New Roman" w:hAnsi="Times New Roman"/>
              </w:rPr>
            </w:pPr>
            <w:r w:rsidRPr="005E2EB8">
              <w:rPr>
                <w:rFonts w:ascii="Times New Roman" w:hAnsi="Times New Roman"/>
              </w:rPr>
              <w:t>Date &amp; Time : 9:00–11:50 AM</w:t>
            </w:r>
            <w:bookmarkStart w:id="0" w:name="_GoBack"/>
            <w:bookmarkEnd w:id="0"/>
            <w:r w:rsidRPr="005E2EB8">
              <w:rPr>
                <w:rFonts w:ascii="Times New Roman" w:hAnsi="Times New Roman"/>
              </w:rPr>
              <w:t>, Sunday, Apr. 21, 2013</w:t>
            </w:r>
          </w:p>
          <w:p w:rsidR="00FB6535" w:rsidRPr="005E2EB8" w:rsidRDefault="00FB6535" w:rsidP="005E2EB8">
            <w:pPr>
              <w:jc w:val="both"/>
              <w:rPr>
                <w:rFonts w:ascii="Times New Roman" w:hAnsi="Times New Roman"/>
              </w:rPr>
            </w:pPr>
            <w:r w:rsidRPr="005E2EB8">
              <w:rPr>
                <w:rFonts w:ascii="Times New Roman" w:hAnsi="Times New Roman" w:hint="eastAsia"/>
              </w:rPr>
              <w:t>台中市沙鹿區公明里忠貞路</w:t>
            </w:r>
            <w:r w:rsidRPr="005E2EB8">
              <w:rPr>
                <w:rFonts w:ascii="Times New Roman" w:hAnsi="Times New Roman"/>
              </w:rPr>
              <w:t>20</w:t>
            </w:r>
            <w:r w:rsidRPr="005E2EB8">
              <w:rPr>
                <w:rFonts w:ascii="Times New Roman" w:hAnsi="Times New Roman" w:hint="eastAsia"/>
              </w:rPr>
              <w:t>巷</w:t>
            </w:r>
            <w:r w:rsidRPr="005E2EB8">
              <w:rPr>
                <w:rFonts w:ascii="Times New Roman" w:hAnsi="Times New Roman"/>
              </w:rPr>
              <w:t>174</w:t>
            </w:r>
            <w:r w:rsidRPr="005E2EB8">
              <w:rPr>
                <w:rFonts w:ascii="Times New Roman" w:hAnsi="Times New Roman" w:hint="eastAsia"/>
              </w:rPr>
              <w:t>號</w:t>
            </w:r>
          </w:p>
          <w:p w:rsidR="00FB6535" w:rsidRPr="005E2EB8" w:rsidRDefault="00FB6535" w:rsidP="005E2EB8">
            <w:pPr>
              <w:jc w:val="both"/>
              <w:rPr>
                <w:rFonts w:ascii="Times New Roman" w:hAnsi="Times New Roman"/>
              </w:rPr>
            </w:pPr>
            <w:r w:rsidRPr="005E2EB8">
              <w:rPr>
                <w:rFonts w:ascii="Times New Roman" w:hAnsi="Times New Roman"/>
              </w:rPr>
              <w:t>Hsiang Yuan</w:t>
            </w:r>
            <w:r w:rsidRPr="005E2EB8">
              <w:rPr>
                <w:rFonts w:ascii="Times New Roman" w:hAnsi="Times New Roman" w:hint="eastAsia"/>
              </w:rPr>
              <w:t>漢翔會館</w:t>
            </w:r>
            <w:r w:rsidRPr="005E2EB8">
              <w:rPr>
                <w:rFonts w:ascii="Times New Roman" w:hAnsi="Times New Roman"/>
              </w:rPr>
              <w:t xml:space="preserve"> (Room 101</w:t>
            </w:r>
            <w:r w:rsidRPr="005E2EB8">
              <w:rPr>
                <w:rFonts w:ascii="Times New Roman" w:hAnsi="Times New Roman" w:hint="eastAsia"/>
              </w:rPr>
              <w:t>大型會議室</w:t>
            </w:r>
            <w:r w:rsidRPr="005E2EB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  <w:r w:rsidRPr="005E2EB8">
              <w:rPr>
                <w:rFonts w:ascii="Times New Roman" w:hAnsi="Times New Roman"/>
                <w:sz w:val="22"/>
                <w:vertAlign w:val="superscript"/>
              </w:rPr>
              <w:t>rd</w:t>
            </w:r>
            <w:r w:rsidRPr="005E2EB8">
              <w:rPr>
                <w:rFonts w:ascii="Times New Roman" w:hAnsi="Times New Roman"/>
                <w:sz w:val="22"/>
              </w:rPr>
              <w:t xml:space="preserve"> Executive Committee</w:t>
            </w:r>
            <w:r w:rsidRPr="005E2EB8">
              <w:rPr>
                <w:rFonts w:ascii="Times New Roman" w:hAnsi="Times New Roman" w:hint="eastAsia"/>
                <w:sz w:val="22"/>
              </w:rPr>
              <w:t>第三次執委會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9F6A9A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Time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Topic/ Content</w:t>
            </w:r>
          </w:p>
        </w:tc>
        <w:tc>
          <w:tcPr>
            <w:tcW w:w="2976" w:type="dxa"/>
          </w:tcPr>
          <w:p w:rsidR="00FB6535" w:rsidRPr="005E2EB8" w:rsidRDefault="00FB6535" w:rsidP="009F6A9A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Person in Charge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Mins.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08:45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Registration </w:t>
            </w:r>
            <w:r w:rsidRPr="005E2EB8">
              <w:rPr>
                <w:rFonts w:ascii="Times New Roman" w:hAnsi="Times New Roman" w:hint="eastAsia"/>
                <w:sz w:val="22"/>
              </w:rPr>
              <w:t>註冊報到</w:t>
            </w:r>
          </w:p>
        </w:tc>
        <w:tc>
          <w:tcPr>
            <w:tcW w:w="2976" w:type="dxa"/>
          </w:tcPr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09:10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  <w:r w:rsidRPr="005E2EB8">
              <w:rPr>
                <w:rFonts w:ascii="Times New Roman" w:hAnsi="Times New Roman"/>
                <w:sz w:val="22"/>
                <w:vertAlign w:val="superscript"/>
              </w:rPr>
              <w:t>rd</w:t>
            </w:r>
            <w:r w:rsidRPr="005E2EB8">
              <w:rPr>
                <w:rFonts w:ascii="Times New Roman" w:hAnsi="Times New Roman"/>
                <w:sz w:val="22"/>
              </w:rPr>
              <w:t xml:space="preserve"> ExCom Meeting Announcement </w:t>
            </w:r>
            <w:r w:rsidRPr="005E2EB8">
              <w:rPr>
                <w:rFonts w:ascii="Times New Roman" w:hAnsi="Times New Roman" w:hint="eastAsia"/>
                <w:sz w:val="22"/>
              </w:rPr>
              <w:t>召開第三次執委會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Roll call and certification of Quorum </w:t>
            </w:r>
            <w:r w:rsidRPr="005E2EB8">
              <w:rPr>
                <w:rFonts w:ascii="Times New Roman" w:hAnsi="Times New Roman" w:hint="eastAsia"/>
                <w:sz w:val="22"/>
              </w:rPr>
              <w:t>確認開會法定人數</w:t>
            </w:r>
          </w:p>
        </w:tc>
        <w:tc>
          <w:tcPr>
            <w:tcW w:w="2976" w:type="dxa"/>
          </w:tcPr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DS. King Lee, DTM </w:t>
            </w:r>
          </w:p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09:11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Call to order - 3</w:t>
            </w:r>
            <w:r w:rsidRPr="005E2EB8">
              <w:rPr>
                <w:rFonts w:ascii="Times New Roman" w:hAnsi="Times New Roman"/>
                <w:sz w:val="22"/>
                <w:vertAlign w:val="superscript"/>
              </w:rPr>
              <w:t>rd</w:t>
            </w:r>
            <w:r w:rsidRPr="005E2EB8">
              <w:rPr>
                <w:rFonts w:ascii="Times New Roman" w:hAnsi="Times New Roman"/>
                <w:sz w:val="22"/>
              </w:rPr>
              <w:t xml:space="preserve"> ExCom Meeting </w:t>
            </w:r>
            <w:r w:rsidRPr="005E2EB8">
              <w:rPr>
                <w:rFonts w:ascii="Times New Roman" w:hAnsi="Times New Roman" w:hint="eastAsia"/>
                <w:sz w:val="22"/>
              </w:rPr>
              <w:t>宣佈第三次執委會開會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Welcome Remarks </w:t>
            </w:r>
            <w:r w:rsidRPr="005E2EB8">
              <w:rPr>
                <w:rFonts w:ascii="Times New Roman" w:hAnsi="Times New Roman" w:hint="eastAsia"/>
                <w:sz w:val="22"/>
              </w:rPr>
              <w:t>致歡迎詞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Reading of the District Mission </w:t>
            </w:r>
            <w:r w:rsidRPr="005E2EB8">
              <w:rPr>
                <w:rFonts w:ascii="Times New Roman" w:hAnsi="Times New Roman" w:hint="eastAsia"/>
                <w:sz w:val="22"/>
              </w:rPr>
              <w:t>宣讀總會使命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Adoption of Agenda </w:t>
            </w:r>
            <w:r w:rsidRPr="005E2EB8">
              <w:rPr>
                <w:rFonts w:ascii="Times New Roman" w:hAnsi="Times New Roman" w:hint="eastAsia"/>
                <w:sz w:val="22"/>
              </w:rPr>
              <w:t>確認本次會議議程</w:t>
            </w:r>
          </w:p>
        </w:tc>
        <w:tc>
          <w:tcPr>
            <w:tcW w:w="2976" w:type="dxa"/>
          </w:tcPr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DG. YS Liao, DTM </w:t>
            </w:r>
          </w:p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7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09:18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527B4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Reading, Correction and Approval of the previous meeting minutes </w:t>
            </w:r>
            <w:r w:rsidRPr="005E2EB8">
              <w:rPr>
                <w:rFonts w:ascii="Times New Roman" w:hAnsi="Times New Roman" w:hint="eastAsia"/>
                <w:sz w:val="22"/>
              </w:rPr>
              <w:t>宣讀</w:t>
            </w:r>
            <w:r w:rsidRPr="005E2EB8">
              <w:rPr>
                <w:rFonts w:ascii="Times New Roman" w:hAnsi="Times New Roman"/>
                <w:sz w:val="22"/>
              </w:rPr>
              <w:t xml:space="preserve"> </w:t>
            </w:r>
            <w:r w:rsidRPr="005E2EB8">
              <w:rPr>
                <w:rFonts w:ascii="Times New Roman" w:hAnsi="Times New Roman" w:hint="eastAsia"/>
                <w:sz w:val="22"/>
              </w:rPr>
              <w:t>修正</w:t>
            </w:r>
            <w:r w:rsidRPr="005E2EB8">
              <w:rPr>
                <w:rFonts w:ascii="Times New Roman" w:hAnsi="Times New Roman"/>
                <w:sz w:val="22"/>
              </w:rPr>
              <w:t xml:space="preserve"> </w:t>
            </w:r>
            <w:r w:rsidRPr="005E2EB8">
              <w:rPr>
                <w:rFonts w:ascii="Times New Roman" w:hAnsi="Times New Roman" w:hint="eastAsia"/>
                <w:sz w:val="22"/>
              </w:rPr>
              <w:t>並確認上次會議紀錄</w:t>
            </w:r>
          </w:p>
        </w:tc>
        <w:tc>
          <w:tcPr>
            <w:tcW w:w="2976" w:type="dxa"/>
          </w:tcPr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DS. King Lee, DTM </w:t>
            </w:r>
          </w:p>
          <w:p w:rsidR="00FB6535" w:rsidRPr="005E2EB8" w:rsidRDefault="00FB6535" w:rsidP="00E7284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09:20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Special Committees Report </w:t>
            </w:r>
            <w:r w:rsidRPr="005E2EB8">
              <w:rPr>
                <w:rFonts w:ascii="Times New Roman" w:hAnsi="Times New Roman" w:hint="eastAsia"/>
                <w:sz w:val="22"/>
              </w:rPr>
              <w:t>特別委員會報告</w:t>
            </w:r>
            <w:r w:rsidRPr="005E2EB8">
              <w:rPr>
                <w:rFonts w:ascii="Times New Roman" w:hAnsi="Times New Roman"/>
                <w:sz w:val="22"/>
              </w:rPr>
              <w:t>: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2013 Spring Convention Committee 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2013</w:t>
            </w:r>
            <w:r w:rsidRPr="005E2EB8">
              <w:rPr>
                <w:rFonts w:ascii="Times New Roman" w:hAnsi="Times New Roman" w:hint="eastAsia"/>
                <w:sz w:val="22"/>
              </w:rPr>
              <w:t>春季大會委員會報告</w:t>
            </w:r>
          </w:p>
          <w:p w:rsidR="00FB6535" w:rsidRPr="005E2EB8" w:rsidRDefault="00FB6535" w:rsidP="00C86C9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CEO</w:t>
            </w:r>
            <w:r w:rsidRPr="005E2EB8">
              <w:rPr>
                <w:rFonts w:ascii="Times New Roman" w:hAnsi="Times New Roman" w:hint="eastAsia"/>
                <w:sz w:val="22"/>
              </w:rPr>
              <w:t>大會總幹事</w:t>
            </w:r>
            <w:r w:rsidRPr="005E2EB8">
              <w:rPr>
                <w:rFonts w:ascii="Times New Roman" w:hAnsi="Times New Roman"/>
                <w:sz w:val="22"/>
              </w:rPr>
              <w:t xml:space="preserve">: 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Jennifer Huang </w:t>
            </w:r>
            <w:r w:rsidRPr="005E2EB8">
              <w:rPr>
                <w:rFonts w:ascii="Times New Roman" w:hAnsi="Times New Roman" w:hint="eastAsia"/>
                <w:sz w:val="22"/>
              </w:rPr>
              <w:t>黃緹涓</w:t>
            </w:r>
            <w:r w:rsidRPr="005E2EB8">
              <w:rPr>
                <w:rFonts w:ascii="Times New Roman" w:hAnsi="Times New Roman"/>
                <w:sz w:val="22"/>
              </w:rPr>
              <w:t xml:space="preserve">, 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Teresa Chang </w:t>
            </w:r>
            <w:r w:rsidRPr="005E2EB8">
              <w:rPr>
                <w:rFonts w:ascii="Times New Roman" w:hAnsi="Times New Roman" w:hint="eastAsia"/>
                <w:sz w:val="22"/>
              </w:rPr>
              <w:t>張海星</w:t>
            </w:r>
            <w:r w:rsidRPr="005E2EB8">
              <w:rPr>
                <w:rFonts w:ascii="Times New Roman" w:hAnsi="Times New Roman"/>
                <w:sz w:val="22"/>
              </w:rPr>
              <w:t xml:space="preserve">, 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Chair</w:t>
            </w:r>
            <w:r w:rsidRPr="005E2EB8">
              <w:rPr>
                <w:rFonts w:ascii="Times New Roman" w:hAnsi="Times New Roman" w:hint="eastAsia"/>
                <w:sz w:val="22"/>
              </w:rPr>
              <w:t>大會主席</w:t>
            </w:r>
            <w:r w:rsidRPr="005E2EB8">
              <w:rPr>
                <w:rFonts w:ascii="Times New Roman" w:hAnsi="Times New Roman"/>
                <w:sz w:val="22"/>
              </w:rPr>
              <w:t>: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B</w:t>
            </w:r>
            <w:r w:rsidRPr="005E2EB8">
              <w:rPr>
                <w:rFonts w:ascii="Times New Roman" w:hAnsi="Times New Roman" w:hint="eastAsia"/>
                <w:sz w:val="22"/>
              </w:rPr>
              <w:t>部</w:t>
            </w:r>
            <w:r w:rsidRPr="005E2EB8">
              <w:rPr>
                <w:rFonts w:ascii="Times New Roman" w:hAnsi="Times New Roman"/>
                <w:sz w:val="22"/>
              </w:rPr>
              <w:t xml:space="preserve"> Emma Lin</w:t>
            </w:r>
            <w:r w:rsidRPr="005E2EB8">
              <w:rPr>
                <w:rFonts w:ascii="Times New Roman" w:hAnsi="Times New Roman" w:hint="eastAsia"/>
                <w:sz w:val="22"/>
              </w:rPr>
              <w:t>林以媜</w:t>
            </w:r>
          </w:p>
          <w:p w:rsidR="00FB6535" w:rsidRPr="005E2EB8" w:rsidRDefault="00FB6535" w:rsidP="004C20F0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I</w:t>
            </w:r>
            <w:r w:rsidRPr="005E2EB8">
              <w:rPr>
                <w:rFonts w:ascii="Times New Roman" w:hAnsi="Times New Roman" w:hint="eastAsia"/>
                <w:sz w:val="22"/>
              </w:rPr>
              <w:t>部</w:t>
            </w:r>
            <w:r w:rsidRPr="005E2EB8">
              <w:rPr>
                <w:rFonts w:ascii="Times New Roman" w:hAnsi="Times New Roman"/>
                <w:sz w:val="22"/>
              </w:rPr>
              <w:t xml:space="preserve"> Bruce Yang</w:t>
            </w:r>
            <w:r w:rsidRPr="005E2EB8">
              <w:rPr>
                <w:rFonts w:ascii="Times New Roman" w:hAnsi="Times New Roman" w:hint="eastAsia"/>
                <w:sz w:val="22"/>
              </w:rPr>
              <w:t>楊博志</w:t>
            </w:r>
          </w:p>
          <w:p w:rsidR="00FB6535" w:rsidRPr="005E2EB8" w:rsidRDefault="00FB6535" w:rsidP="004C20F0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L</w:t>
            </w:r>
            <w:r w:rsidRPr="005E2EB8">
              <w:rPr>
                <w:rFonts w:ascii="Times New Roman" w:hAnsi="Times New Roman" w:hint="eastAsia"/>
                <w:sz w:val="22"/>
              </w:rPr>
              <w:t>部</w:t>
            </w:r>
            <w:r w:rsidRPr="005E2EB8">
              <w:rPr>
                <w:rFonts w:ascii="Times New Roman" w:hAnsi="Times New Roman"/>
                <w:sz w:val="22"/>
              </w:rPr>
              <w:t xml:space="preserve">Harriet Liao </w:t>
            </w:r>
            <w:r w:rsidRPr="005E2EB8">
              <w:rPr>
                <w:rFonts w:ascii="Times New Roman" w:hAnsi="Times New Roman" w:hint="eastAsia"/>
                <w:sz w:val="22"/>
              </w:rPr>
              <w:t>廖淑靜</w:t>
            </w:r>
            <w:r w:rsidRPr="005E2EB8">
              <w:rPr>
                <w:rFonts w:ascii="Times New Roman" w:hAnsi="Times New Roman"/>
                <w:sz w:val="22"/>
              </w:rPr>
              <w:t xml:space="preserve"> </w:t>
            </w:r>
          </w:p>
          <w:p w:rsidR="00FB6535" w:rsidRPr="005E2EB8" w:rsidRDefault="00FB6535" w:rsidP="004C20F0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F</w:t>
            </w:r>
            <w:r w:rsidRPr="005E2EB8">
              <w:rPr>
                <w:rFonts w:ascii="Times New Roman" w:hAnsi="Times New Roman" w:hint="eastAsia"/>
                <w:sz w:val="22"/>
              </w:rPr>
              <w:t>部</w:t>
            </w:r>
            <w:r w:rsidRPr="005E2EB8">
              <w:rPr>
                <w:rFonts w:ascii="Times New Roman" w:hAnsi="Times New Roman"/>
                <w:sz w:val="22"/>
              </w:rPr>
              <w:t xml:space="preserve">Frank Ho </w:t>
            </w:r>
            <w:r w:rsidRPr="005E2EB8">
              <w:rPr>
                <w:rFonts w:ascii="Times New Roman" w:hAnsi="Times New Roman" w:hint="eastAsia"/>
                <w:sz w:val="22"/>
              </w:rPr>
              <w:t>何昆澤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9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Translation Committee </w:t>
            </w:r>
            <w:r w:rsidRPr="005E2EB8">
              <w:rPr>
                <w:rFonts w:ascii="Times New Roman" w:hAnsi="Times New Roman" w:hint="eastAsia"/>
                <w:sz w:val="22"/>
              </w:rPr>
              <w:t>翻譯委員會報告</w:t>
            </w:r>
          </w:p>
        </w:tc>
        <w:tc>
          <w:tcPr>
            <w:tcW w:w="2976" w:type="dxa"/>
          </w:tcPr>
          <w:p w:rsidR="00FB6535" w:rsidRPr="005E2EB8" w:rsidRDefault="00FB6535" w:rsidP="00E852E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Dtcc. Solomon Chen, </w:t>
            </w:r>
          </w:p>
          <w:p w:rsidR="00FB6535" w:rsidRPr="005E2EB8" w:rsidRDefault="00FB6535" w:rsidP="00E852E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陳立山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Speakers Bureau </w:t>
            </w:r>
            <w:r w:rsidRPr="005E2EB8">
              <w:rPr>
                <w:rFonts w:ascii="Times New Roman" w:hAnsi="Times New Roman" w:hint="eastAsia"/>
                <w:sz w:val="22"/>
              </w:rPr>
              <w:t>講師團報告</w:t>
            </w:r>
          </w:p>
        </w:tc>
        <w:tc>
          <w:tcPr>
            <w:tcW w:w="2976" w:type="dxa"/>
          </w:tcPr>
          <w:p w:rsidR="00FB6535" w:rsidRPr="005E2EB8" w:rsidRDefault="00FB6535" w:rsidP="0062372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Dspc Shang Su, </w:t>
            </w:r>
          </w:p>
          <w:p w:rsidR="00FB6535" w:rsidRPr="005E2EB8" w:rsidRDefault="00FB6535" w:rsidP="00623726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蘇尚賢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New Clubs Charter Committee </w:t>
            </w:r>
            <w:r w:rsidRPr="005E2EB8">
              <w:rPr>
                <w:rFonts w:ascii="Times New Roman" w:hAnsi="Times New Roman" w:hint="eastAsia"/>
                <w:sz w:val="22"/>
              </w:rPr>
              <w:t>創新分會委員會報告</w:t>
            </w:r>
          </w:p>
        </w:tc>
        <w:tc>
          <w:tcPr>
            <w:tcW w:w="2976" w:type="dxa"/>
          </w:tcPr>
          <w:p w:rsidR="00FB6535" w:rsidRPr="005E2EB8" w:rsidRDefault="00FB6535" w:rsidP="00E852E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DS. King Lee, DTM </w:t>
            </w:r>
          </w:p>
          <w:p w:rsidR="00FB6535" w:rsidRPr="005E2EB8" w:rsidRDefault="00FB6535" w:rsidP="00E852E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09:35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Motion from the floor </w:t>
            </w:r>
            <w:r w:rsidRPr="005E2EB8">
              <w:rPr>
                <w:rFonts w:ascii="Times New Roman" w:hAnsi="Times New Roman" w:hint="eastAsia"/>
                <w:sz w:val="22"/>
              </w:rPr>
              <w:t>臨時動議</w:t>
            </w:r>
          </w:p>
        </w:tc>
        <w:tc>
          <w:tcPr>
            <w:tcW w:w="2976" w:type="dxa"/>
          </w:tcPr>
          <w:p w:rsidR="00FB6535" w:rsidRPr="005E2EB8" w:rsidRDefault="00FB6535" w:rsidP="00E852E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DG. YS Liao, DTM </w:t>
            </w:r>
          </w:p>
          <w:p w:rsidR="00FB6535" w:rsidRPr="005E2EB8" w:rsidRDefault="00FB6535" w:rsidP="00E852E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5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09:40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Announcements </w:t>
            </w:r>
            <w:r w:rsidRPr="005E2EB8">
              <w:rPr>
                <w:rFonts w:ascii="Times New Roman" w:hAnsi="Times New Roman" w:hint="eastAsia"/>
                <w:sz w:val="22"/>
              </w:rPr>
              <w:t>宣佈事項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Time and Place of Next Meeting </w:t>
            </w:r>
            <w:r w:rsidRPr="005E2EB8">
              <w:rPr>
                <w:rFonts w:ascii="Times New Roman" w:hAnsi="Times New Roman" w:hint="eastAsia"/>
                <w:sz w:val="22"/>
              </w:rPr>
              <w:t>下次會議時間地點確認</w:t>
            </w:r>
          </w:p>
        </w:tc>
        <w:tc>
          <w:tcPr>
            <w:tcW w:w="2976" w:type="dxa"/>
          </w:tcPr>
          <w:p w:rsidR="00FB6535" w:rsidRPr="005E2EB8" w:rsidRDefault="00FB6535" w:rsidP="009763A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DG. YS Liao, DTM</w:t>
            </w:r>
          </w:p>
          <w:p w:rsidR="00FB6535" w:rsidRPr="005E2EB8" w:rsidRDefault="00FB6535" w:rsidP="009763A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09:43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Meeting Minutes Briefing and confirmed </w:t>
            </w:r>
          </w:p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會議記錄簡述及確認</w:t>
            </w:r>
          </w:p>
        </w:tc>
        <w:tc>
          <w:tcPr>
            <w:tcW w:w="2976" w:type="dxa"/>
          </w:tcPr>
          <w:p w:rsidR="00FB6535" w:rsidRPr="005E2EB8" w:rsidRDefault="00FB6535" w:rsidP="009763A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DS. King Lee, DTM</w:t>
            </w:r>
          </w:p>
          <w:p w:rsidR="00FB6535" w:rsidRPr="005E2EB8" w:rsidRDefault="00FB6535" w:rsidP="009763A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09:45</w:t>
            </w:r>
          </w:p>
        </w:tc>
        <w:tc>
          <w:tcPr>
            <w:tcW w:w="5900" w:type="dxa"/>
            <w:gridSpan w:val="2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Adjournment </w:t>
            </w:r>
            <w:r w:rsidRPr="005E2EB8">
              <w:rPr>
                <w:rFonts w:ascii="Times New Roman" w:hAnsi="Times New Roman" w:hint="eastAsia"/>
                <w:sz w:val="22"/>
              </w:rPr>
              <w:t>散會</w:t>
            </w:r>
          </w:p>
        </w:tc>
        <w:tc>
          <w:tcPr>
            <w:tcW w:w="2976" w:type="dxa"/>
          </w:tcPr>
          <w:p w:rsidR="00FB6535" w:rsidRPr="005E2EB8" w:rsidRDefault="00FB6535" w:rsidP="00FE499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FB6535" w:rsidRDefault="00FB6535">
      <w: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3"/>
        <w:gridCol w:w="5900"/>
        <w:gridCol w:w="3118"/>
        <w:gridCol w:w="709"/>
      </w:tblGrid>
      <w:tr w:rsidR="00FB6535" w:rsidRPr="005E2EB8" w:rsidTr="005E2EB8">
        <w:tc>
          <w:tcPr>
            <w:tcW w:w="10490" w:type="dxa"/>
            <w:gridSpan w:val="4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  <w:r w:rsidRPr="005E2EB8">
              <w:rPr>
                <w:rFonts w:ascii="Times New Roman" w:hAnsi="Times New Roman"/>
                <w:sz w:val="22"/>
                <w:vertAlign w:val="superscript"/>
              </w:rPr>
              <w:t>nd</w:t>
            </w:r>
            <w:r w:rsidRPr="005E2EB8">
              <w:rPr>
                <w:rFonts w:ascii="Times New Roman" w:hAnsi="Times New Roman"/>
                <w:sz w:val="22"/>
              </w:rPr>
              <w:t xml:space="preserve"> Council Meeting </w:t>
            </w:r>
            <w:r w:rsidRPr="005E2EB8">
              <w:rPr>
                <w:rFonts w:ascii="Times New Roman" w:hAnsi="Times New Roman" w:hint="eastAsia"/>
                <w:sz w:val="22"/>
              </w:rPr>
              <w:t>第二次會員代表大會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Time</w:t>
            </w:r>
          </w:p>
        </w:tc>
        <w:tc>
          <w:tcPr>
            <w:tcW w:w="5900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Topic/ Content</w:t>
            </w:r>
          </w:p>
        </w:tc>
        <w:tc>
          <w:tcPr>
            <w:tcW w:w="3118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Person in Charge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Mins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09:45</w:t>
            </w:r>
          </w:p>
        </w:tc>
        <w:tc>
          <w:tcPr>
            <w:tcW w:w="5900" w:type="dxa"/>
          </w:tcPr>
          <w:p w:rsidR="00FB6535" w:rsidRPr="005E2EB8" w:rsidRDefault="00FB6535" w:rsidP="00043B0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  <w:r w:rsidRPr="005E2EB8">
              <w:rPr>
                <w:rFonts w:ascii="Times New Roman" w:hAnsi="Times New Roman"/>
                <w:sz w:val="22"/>
                <w:vertAlign w:val="superscript"/>
              </w:rPr>
              <w:t>nd</w:t>
            </w:r>
            <w:r w:rsidRPr="005E2EB8">
              <w:rPr>
                <w:rFonts w:ascii="Times New Roman" w:hAnsi="Times New Roman"/>
                <w:sz w:val="22"/>
              </w:rPr>
              <w:t xml:space="preserve"> Council Meeting Announcement</w:t>
            </w:r>
            <w:r w:rsidRPr="005E2EB8">
              <w:rPr>
                <w:rFonts w:ascii="Times New Roman" w:hAnsi="Times New Roman" w:hint="eastAsia"/>
                <w:sz w:val="22"/>
              </w:rPr>
              <w:t>第二次會員代表大會</w:t>
            </w:r>
          </w:p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Roll call and certification of Quorum </w:t>
            </w:r>
            <w:r w:rsidRPr="005E2EB8">
              <w:rPr>
                <w:rFonts w:ascii="Times New Roman" w:hAnsi="Times New Roman" w:hint="eastAsia"/>
                <w:sz w:val="22"/>
              </w:rPr>
              <w:t>確認開會法定人數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DS. King Lee, DTM </w:t>
            </w: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09:46</w:t>
            </w: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Call to order-2</w:t>
            </w:r>
            <w:r w:rsidRPr="005E2EB8">
              <w:rPr>
                <w:rFonts w:ascii="Times New Roman" w:hAnsi="Times New Roman"/>
                <w:sz w:val="22"/>
                <w:vertAlign w:val="superscript"/>
              </w:rPr>
              <w:t>nd</w:t>
            </w:r>
            <w:r w:rsidRPr="005E2EB8">
              <w:rPr>
                <w:rFonts w:ascii="Times New Roman" w:hAnsi="Times New Roman"/>
                <w:sz w:val="22"/>
              </w:rPr>
              <w:t xml:space="preserve"> Council Meeting</w:t>
            </w:r>
            <w:r w:rsidRPr="005E2EB8">
              <w:rPr>
                <w:rFonts w:ascii="Times New Roman" w:hAnsi="Times New Roman" w:hint="eastAsia"/>
                <w:sz w:val="22"/>
              </w:rPr>
              <w:t>宣佈第二次代表大會開會</w:t>
            </w:r>
          </w:p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Adoption of Agenda </w:t>
            </w:r>
            <w:r w:rsidRPr="005E2EB8">
              <w:rPr>
                <w:rFonts w:ascii="Times New Roman" w:hAnsi="Times New Roman" w:hint="eastAsia"/>
                <w:sz w:val="22"/>
              </w:rPr>
              <w:t>確認本次會議議程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DG. YS Liao, DTM</w:t>
            </w: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09:48</w:t>
            </w: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pacing w:val="20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District 67 Officers Election D67</w:t>
            </w:r>
            <w:r w:rsidRPr="005E2EB8">
              <w:rPr>
                <w:rFonts w:ascii="Times New Roman" w:hAnsi="Times New Roman" w:hint="eastAsia"/>
                <w:sz w:val="22"/>
              </w:rPr>
              <w:t>區幹部選舉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DG. YS Liao, DTM </w:t>
            </w: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50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Report of District Officers Candidate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宣佈總會幹部候選人名單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Floor Nomination </w:t>
            </w:r>
            <w:r w:rsidRPr="005E2EB8">
              <w:rPr>
                <w:rFonts w:ascii="Times New Roman" w:hAnsi="Times New Roman" w:hint="eastAsia"/>
                <w:sz w:val="22"/>
              </w:rPr>
              <w:t>徵詢臨時提名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Campaign Speech: </w:t>
            </w:r>
            <w:r w:rsidRPr="005E2EB8">
              <w:rPr>
                <w:rFonts w:ascii="Times New Roman" w:hAnsi="Times New Roman" w:hint="eastAsia"/>
                <w:sz w:val="22"/>
              </w:rPr>
              <w:t>競選演說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1-2' each for all candidates </w:t>
            </w:r>
            <w:r w:rsidRPr="005E2EB8">
              <w:rPr>
                <w:rFonts w:ascii="Times New Roman" w:hAnsi="Times New Roman" w:hint="eastAsia"/>
                <w:sz w:val="22"/>
              </w:rPr>
              <w:t>每位候選人</w:t>
            </w:r>
            <w:r w:rsidRPr="005E2EB8">
              <w:rPr>
                <w:rFonts w:ascii="Times New Roman" w:hAnsi="Times New Roman"/>
                <w:sz w:val="22"/>
              </w:rPr>
              <w:t>1-2</w:t>
            </w:r>
            <w:r w:rsidRPr="005E2EB8">
              <w:rPr>
                <w:rFonts w:ascii="Times New Roman" w:hAnsi="Times New Roman" w:hint="eastAsia"/>
                <w:sz w:val="22"/>
              </w:rPr>
              <w:t>分鐘競選演說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Vote </w:t>
            </w:r>
            <w:r w:rsidRPr="005E2EB8">
              <w:rPr>
                <w:rFonts w:ascii="Times New Roman" w:hAnsi="Times New Roman" w:hint="eastAsia"/>
                <w:sz w:val="22"/>
              </w:rPr>
              <w:t>投票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Vote result </w:t>
            </w:r>
            <w:r w:rsidRPr="005E2EB8">
              <w:rPr>
                <w:rFonts w:ascii="Times New Roman" w:hAnsi="Times New Roman" w:hint="eastAsia"/>
                <w:sz w:val="22"/>
              </w:rPr>
              <w:t>開票</w:t>
            </w:r>
            <w:r w:rsidRPr="005E2EB8">
              <w:rPr>
                <w:rFonts w:ascii="Times New Roman" w:hAnsi="Times New Roman"/>
                <w:sz w:val="22"/>
              </w:rPr>
              <w:t xml:space="preserve"> (</w:t>
            </w:r>
            <w:r w:rsidRPr="005E2EB8">
              <w:rPr>
                <w:rFonts w:ascii="Times New Roman" w:hAnsi="Times New Roman" w:hint="eastAsia"/>
                <w:sz w:val="22"/>
              </w:rPr>
              <w:t>監票</w:t>
            </w:r>
            <w:r w:rsidRPr="005E2EB8">
              <w:rPr>
                <w:rFonts w:ascii="Times New Roman" w:hAnsi="Times New Roman"/>
                <w:sz w:val="22"/>
              </w:rPr>
              <w:t xml:space="preserve"> </w:t>
            </w:r>
            <w:r w:rsidRPr="005E2EB8">
              <w:rPr>
                <w:rFonts w:ascii="Times New Roman" w:hAnsi="Times New Roman" w:hint="eastAsia"/>
                <w:sz w:val="22"/>
              </w:rPr>
              <w:t>唱票</w:t>
            </w:r>
            <w:r w:rsidRPr="005E2EB8">
              <w:rPr>
                <w:rFonts w:ascii="Times New Roman" w:hAnsi="Times New Roman"/>
                <w:sz w:val="22"/>
              </w:rPr>
              <w:t xml:space="preserve"> </w:t>
            </w:r>
            <w:r w:rsidRPr="005E2EB8">
              <w:rPr>
                <w:rFonts w:ascii="Times New Roman" w:hAnsi="Times New Roman" w:hint="eastAsia"/>
                <w:sz w:val="22"/>
              </w:rPr>
              <w:t>計票與幹部報告同時進行</w:t>
            </w:r>
            <w:r w:rsidRPr="005E2EB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Nominating Committee Chairman </w:t>
            </w:r>
          </w:p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Marian Hsiao, DTM </w:t>
            </w:r>
            <w:r w:rsidRPr="005E2EB8">
              <w:rPr>
                <w:rFonts w:ascii="Times New Roman" w:hAnsi="Times New Roman" w:hint="eastAsia"/>
                <w:sz w:val="22"/>
              </w:rPr>
              <w:t>蕭敏環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5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10:38</w:t>
            </w: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Reports of Officers </w:t>
            </w:r>
            <w:r w:rsidRPr="005E2EB8">
              <w:rPr>
                <w:rFonts w:ascii="Times New Roman" w:hAnsi="Times New Roman" w:hint="eastAsia"/>
                <w:sz w:val="22"/>
              </w:rPr>
              <w:t>執委會報告</w:t>
            </w:r>
            <w:r w:rsidRPr="005E2EB8">
              <w:rPr>
                <w:rFonts w:ascii="Times New Roman" w:hAnsi="Times New Roman"/>
                <w:sz w:val="22"/>
              </w:rPr>
              <w:t xml:space="preserve"> (</w:t>
            </w:r>
            <w:r w:rsidRPr="005E2EB8">
              <w:rPr>
                <w:rFonts w:ascii="Times New Roman" w:hAnsi="Times New Roman" w:hint="eastAsia"/>
                <w:sz w:val="22"/>
              </w:rPr>
              <w:t>另附書面報告</w:t>
            </w:r>
            <w:r w:rsidRPr="005E2EB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3118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40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District Governor Report </w:t>
            </w:r>
            <w:r w:rsidRPr="005E2EB8">
              <w:rPr>
                <w:rFonts w:ascii="Times New Roman" w:hAnsi="Times New Roman" w:hint="eastAsia"/>
                <w:sz w:val="22"/>
              </w:rPr>
              <w:t>總會長報告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DG. YS Liao, DTM </w:t>
            </w: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pacing w:val="20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Lt. Governor Education Report</w:t>
            </w:r>
            <w:r w:rsidRPr="005E2EB8">
              <w:rPr>
                <w:rFonts w:ascii="Times New Roman" w:hAnsi="Times New Roman"/>
                <w:spacing w:val="20"/>
                <w:sz w:val="22"/>
              </w:rPr>
              <w:t xml:space="preserve"> </w:t>
            </w:r>
            <w:r w:rsidRPr="005E2EB8">
              <w:rPr>
                <w:rFonts w:ascii="Times New Roman" w:hAnsi="Times New Roman" w:hint="eastAsia"/>
                <w:sz w:val="22"/>
              </w:rPr>
              <w:t>教育副總會長報告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LtGET Joy Tsai, DTM </w:t>
            </w:r>
            <w:r w:rsidRPr="005E2EB8">
              <w:rPr>
                <w:rFonts w:ascii="Times New Roman" w:hAnsi="Times New Roman" w:hint="eastAsia"/>
                <w:sz w:val="22"/>
              </w:rPr>
              <w:t>蔡嬌燕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pacing w:val="20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Lt. Governor Marketing Report </w:t>
            </w:r>
            <w:r w:rsidRPr="005E2EB8">
              <w:rPr>
                <w:rFonts w:ascii="Times New Roman" w:hAnsi="Times New Roman" w:hint="eastAsia"/>
                <w:sz w:val="22"/>
              </w:rPr>
              <w:t>推廣副總會長報告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LtGM. Eric Liang, DTM</w:t>
            </w:r>
            <w:r w:rsidRPr="005E2EB8">
              <w:rPr>
                <w:rFonts w:ascii="Times New Roman" w:hAnsi="Times New Roman" w:hint="eastAsia"/>
                <w:sz w:val="22"/>
              </w:rPr>
              <w:t>梁守誠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District PR Officer </w:t>
            </w:r>
            <w:r w:rsidRPr="005E2EB8">
              <w:rPr>
                <w:rFonts w:ascii="Times New Roman" w:hAnsi="Times New Roman" w:hint="eastAsia"/>
                <w:sz w:val="22"/>
              </w:rPr>
              <w:t>公關部執行長報告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DPR. Victoria Wang </w:t>
            </w:r>
            <w:r w:rsidRPr="005E2EB8">
              <w:rPr>
                <w:rFonts w:ascii="Times New Roman" w:hAnsi="Times New Roman" w:hint="eastAsia"/>
                <w:sz w:val="22"/>
              </w:rPr>
              <w:t>王維君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pacing w:val="20"/>
                <w:sz w:val="22"/>
              </w:rPr>
            </w:pPr>
            <w:r w:rsidRPr="005E2EB8">
              <w:rPr>
                <w:rFonts w:ascii="Times New Roman" w:hAnsi="Times New Roman"/>
                <w:spacing w:val="20"/>
                <w:sz w:val="22"/>
              </w:rPr>
              <w:t>D</w:t>
            </w:r>
            <w:r w:rsidRPr="005E2EB8">
              <w:rPr>
                <w:rFonts w:ascii="Times New Roman" w:hAnsi="Times New Roman"/>
                <w:sz w:val="22"/>
              </w:rPr>
              <w:t>istrict Secretary Repor</w:t>
            </w:r>
            <w:r w:rsidRPr="005E2EB8">
              <w:rPr>
                <w:rFonts w:ascii="Times New Roman" w:hAnsi="Times New Roman"/>
                <w:spacing w:val="20"/>
                <w:sz w:val="22"/>
              </w:rPr>
              <w:t xml:space="preserve">t </w:t>
            </w:r>
            <w:r w:rsidRPr="005E2EB8">
              <w:rPr>
                <w:rFonts w:ascii="Times New Roman" w:hAnsi="Times New Roman" w:hint="eastAsia"/>
                <w:sz w:val="22"/>
              </w:rPr>
              <w:t>秘書長報告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DS. King Lee, DTM </w:t>
            </w: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District Treasurer Report </w:t>
            </w:r>
            <w:r w:rsidRPr="005E2EB8">
              <w:rPr>
                <w:rFonts w:ascii="Times New Roman" w:hAnsi="Times New Roman" w:hint="eastAsia"/>
                <w:sz w:val="22"/>
              </w:rPr>
              <w:t>財務長報告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DT. Tracy Cheng, </w:t>
            </w:r>
            <w:r w:rsidRPr="005E2EB8">
              <w:rPr>
                <w:rFonts w:ascii="Times New Roman" w:hAnsi="Times New Roman" w:hint="eastAsia"/>
                <w:sz w:val="22"/>
              </w:rPr>
              <w:t>鄭春喜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District Internet Web Master </w:t>
            </w:r>
            <w:r w:rsidRPr="005E2EB8">
              <w:rPr>
                <w:rFonts w:ascii="Times New Roman" w:hAnsi="Times New Roman" w:hint="eastAsia"/>
                <w:sz w:val="22"/>
              </w:rPr>
              <w:t>網路長報告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Dwm. Robert Chou </w:t>
            </w:r>
            <w:r w:rsidRPr="005E2EB8">
              <w:rPr>
                <w:rFonts w:ascii="Times New Roman" w:hAnsi="Times New Roman" w:hint="eastAsia"/>
                <w:sz w:val="22"/>
              </w:rPr>
              <w:t>周鈞豪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Division/Area Reports </w:t>
            </w:r>
            <w:r w:rsidRPr="005E2EB8">
              <w:rPr>
                <w:rFonts w:ascii="Times New Roman" w:hAnsi="Times New Roman" w:hint="eastAsia"/>
                <w:sz w:val="22"/>
              </w:rPr>
              <w:t>各分部區總監報告</w:t>
            </w:r>
          </w:p>
        </w:tc>
        <w:tc>
          <w:tcPr>
            <w:tcW w:w="3118" w:type="dxa"/>
          </w:tcPr>
          <w:p w:rsidR="00FB6535" w:rsidRPr="005E2EB8" w:rsidRDefault="00FB6535" w:rsidP="00724D61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Each DG 2 min/ AG 1min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30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11:18</w:t>
            </w: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Motion from the floor </w:t>
            </w:r>
            <w:r w:rsidRPr="005E2EB8">
              <w:rPr>
                <w:rFonts w:ascii="Times New Roman" w:hAnsi="Times New Roman" w:hint="eastAsia"/>
                <w:sz w:val="22"/>
              </w:rPr>
              <w:t>臨時動議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DG. YS Liao, DTM </w:t>
            </w:r>
            <w:r w:rsidRPr="005E2EB8">
              <w:rPr>
                <w:rFonts w:ascii="Times New Roman" w:hAnsi="Times New Roman" w:hint="eastAsia"/>
                <w:sz w:val="22"/>
              </w:rPr>
              <w:t>廖義瀋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11:20</w:t>
            </w:r>
          </w:p>
        </w:tc>
        <w:tc>
          <w:tcPr>
            <w:tcW w:w="5900" w:type="dxa"/>
          </w:tcPr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Announcements </w:t>
            </w:r>
            <w:r w:rsidRPr="005E2EB8">
              <w:rPr>
                <w:rFonts w:ascii="Times New Roman" w:hAnsi="Times New Roman" w:hint="eastAsia"/>
                <w:sz w:val="22"/>
              </w:rPr>
              <w:t>宣佈事項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Announcement of District Officers Elected 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宣佈總會幹部當選名單</w:t>
            </w:r>
          </w:p>
          <w:p w:rsidR="00FB6535" w:rsidRPr="005E2EB8" w:rsidRDefault="00FB6535" w:rsidP="00CD35F2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Time and Place of Next Meeting </w:t>
            </w:r>
            <w:r w:rsidRPr="005E2EB8">
              <w:rPr>
                <w:rFonts w:ascii="Times New Roman" w:hAnsi="Times New Roman" w:hint="eastAsia"/>
                <w:sz w:val="22"/>
              </w:rPr>
              <w:t>下次會議時間地點確認</w:t>
            </w:r>
          </w:p>
        </w:tc>
        <w:tc>
          <w:tcPr>
            <w:tcW w:w="3118" w:type="dxa"/>
          </w:tcPr>
          <w:p w:rsidR="00FB6535" w:rsidRPr="005E2EB8" w:rsidRDefault="00FB6535" w:rsidP="00C8719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3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11:23</w:t>
            </w:r>
          </w:p>
        </w:tc>
        <w:tc>
          <w:tcPr>
            <w:tcW w:w="5900" w:type="dxa"/>
          </w:tcPr>
          <w:p w:rsidR="00FB6535" w:rsidRPr="005E2EB8" w:rsidRDefault="00FB6535" w:rsidP="00EC6C4D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Meeting Minutes Briefing and confirmed </w:t>
            </w:r>
          </w:p>
          <w:p w:rsidR="00FB6535" w:rsidRPr="005E2EB8" w:rsidRDefault="00FB6535" w:rsidP="00EC6C4D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 w:hint="eastAsia"/>
                <w:sz w:val="22"/>
              </w:rPr>
              <w:t>會議記錄簡述及確認</w:t>
            </w:r>
          </w:p>
        </w:tc>
        <w:tc>
          <w:tcPr>
            <w:tcW w:w="3118" w:type="dxa"/>
          </w:tcPr>
          <w:p w:rsidR="00FB6535" w:rsidRPr="005E2EB8" w:rsidRDefault="00FB6535" w:rsidP="007E5CE5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DS. King Lee, DTM </w:t>
            </w:r>
            <w:r w:rsidRPr="005E2EB8">
              <w:rPr>
                <w:rFonts w:ascii="Times New Roman" w:hAnsi="Times New Roman" w:hint="eastAsia"/>
                <w:sz w:val="22"/>
              </w:rPr>
              <w:t>李閎洋</w:t>
            </w: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2</w:t>
            </w:r>
          </w:p>
        </w:tc>
      </w:tr>
      <w:tr w:rsidR="00FB6535" w:rsidRPr="005E2EB8" w:rsidTr="005E2EB8">
        <w:tc>
          <w:tcPr>
            <w:tcW w:w="763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>11:25</w:t>
            </w:r>
          </w:p>
        </w:tc>
        <w:tc>
          <w:tcPr>
            <w:tcW w:w="5900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  <w:r w:rsidRPr="005E2EB8">
              <w:rPr>
                <w:rFonts w:ascii="Times New Roman" w:hAnsi="Times New Roman"/>
                <w:sz w:val="22"/>
              </w:rPr>
              <w:t xml:space="preserve">Adjournment </w:t>
            </w:r>
            <w:r w:rsidRPr="005E2EB8">
              <w:rPr>
                <w:rFonts w:ascii="Times New Roman" w:hAnsi="Times New Roman" w:hint="eastAsia"/>
                <w:sz w:val="22"/>
              </w:rPr>
              <w:t>散會</w:t>
            </w:r>
          </w:p>
        </w:tc>
        <w:tc>
          <w:tcPr>
            <w:tcW w:w="3118" w:type="dxa"/>
          </w:tcPr>
          <w:p w:rsidR="00FB6535" w:rsidRPr="005E2EB8" w:rsidRDefault="00FB6535" w:rsidP="00E071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</w:tcPr>
          <w:p w:rsidR="00FB6535" w:rsidRPr="005E2EB8" w:rsidRDefault="00FB6535" w:rsidP="005E2EB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FB6535" w:rsidRDefault="00FB6535">
      <w:pPr>
        <w:widowControl/>
      </w:pPr>
    </w:p>
    <w:p w:rsidR="00FB6535" w:rsidRDefault="00FB6535" w:rsidP="00FE499F">
      <w:pPr>
        <w:jc w:val="center"/>
      </w:pPr>
    </w:p>
    <w:sectPr w:rsidR="00FB6535" w:rsidSect="00FE49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35" w:rsidRDefault="00FB6535" w:rsidP="00623726">
      <w:r>
        <w:separator/>
      </w:r>
    </w:p>
  </w:endnote>
  <w:endnote w:type="continuationSeparator" w:id="0">
    <w:p w:rsidR="00FB6535" w:rsidRDefault="00FB6535" w:rsidP="0062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35" w:rsidRDefault="00FB6535" w:rsidP="00623726">
      <w:r>
        <w:separator/>
      </w:r>
    </w:p>
  </w:footnote>
  <w:footnote w:type="continuationSeparator" w:id="0">
    <w:p w:rsidR="00FB6535" w:rsidRDefault="00FB6535" w:rsidP="00623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99F"/>
    <w:rsid w:val="00043B02"/>
    <w:rsid w:val="0010036B"/>
    <w:rsid w:val="001245D1"/>
    <w:rsid w:val="001844B4"/>
    <w:rsid w:val="001A532A"/>
    <w:rsid w:val="00274DBF"/>
    <w:rsid w:val="002C77FC"/>
    <w:rsid w:val="002F25CC"/>
    <w:rsid w:val="0035742F"/>
    <w:rsid w:val="00370A40"/>
    <w:rsid w:val="004145BC"/>
    <w:rsid w:val="004245B8"/>
    <w:rsid w:val="00470801"/>
    <w:rsid w:val="004B0C91"/>
    <w:rsid w:val="004C20F0"/>
    <w:rsid w:val="004D06BC"/>
    <w:rsid w:val="004D6D61"/>
    <w:rsid w:val="005147DE"/>
    <w:rsid w:val="00527B41"/>
    <w:rsid w:val="005B11B4"/>
    <w:rsid w:val="005E2EB8"/>
    <w:rsid w:val="005E40E2"/>
    <w:rsid w:val="00623726"/>
    <w:rsid w:val="0066274E"/>
    <w:rsid w:val="00683430"/>
    <w:rsid w:val="00724D61"/>
    <w:rsid w:val="0073586D"/>
    <w:rsid w:val="007A1035"/>
    <w:rsid w:val="007E5CE5"/>
    <w:rsid w:val="00911905"/>
    <w:rsid w:val="00922E7E"/>
    <w:rsid w:val="00930F08"/>
    <w:rsid w:val="00961452"/>
    <w:rsid w:val="009763A2"/>
    <w:rsid w:val="0098755D"/>
    <w:rsid w:val="00990FFB"/>
    <w:rsid w:val="009F6A9A"/>
    <w:rsid w:val="00A02846"/>
    <w:rsid w:val="00A2113D"/>
    <w:rsid w:val="00A6745B"/>
    <w:rsid w:val="00A74C25"/>
    <w:rsid w:val="00AC252E"/>
    <w:rsid w:val="00AC53A8"/>
    <w:rsid w:val="00B00692"/>
    <w:rsid w:val="00B613B0"/>
    <w:rsid w:val="00B63313"/>
    <w:rsid w:val="00BF1632"/>
    <w:rsid w:val="00C86C91"/>
    <w:rsid w:val="00C87191"/>
    <w:rsid w:val="00CD35F2"/>
    <w:rsid w:val="00D01291"/>
    <w:rsid w:val="00D1788F"/>
    <w:rsid w:val="00D30DC2"/>
    <w:rsid w:val="00D362EA"/>
    <w:rsid w:val="00E07103"/>
    <w:rsid w:val="00E6219C"/>
    <w:rsid w:val="00E72846"/>
    <w:rsid w:val="00E76376"/>
    <w:rsid w:val="00E852E1"/>
    <w:rsid w:val="00E86B97"/>
    <w:rsid w:val="00EC6C4D"/>
    <w:rsid w:val="00EE7088"/>
    <w:rsid w:val="00F11D36"/>
    <w:rsid w:val="00F1524A"/>
    <w:rsid w:val="00F52D58"/>
    <w:rsid w:val="00F70DC0"/>
    <w:rsid w:val="00FA206A"/>
    <w:rsid w:val="00FB6535"/>
    <w:rsid w:val="00FD2FE1"/>
    <w:rsid w:val="00FE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4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499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00692"/>
    <w:rPr>
      <w:rFonts w:ascii="Cambria" w:hAnsi="Cambr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692"/>
    <w:rPr>
      <w:rFonts w:ascii="Cambria" w:eastAsia="新細明體" w:hAnsi="Cambri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2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372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2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372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425</Words>
  <Characters>2427</Characters>
  <Application>Microsoft Office Outlook</Application>
  <DocSecurity>0</DocSecurity>
  <Lines>0</Lines>
  <Paragraphs>0</Paragraphs>
  <ScaleCrop>false</ScaleCrop>
  <Company>Merck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67, Toastmasters International 2012-2013</dc:title>
  <dc:subject/>
  <dc:creator>Merck &amp; Co., Inc.</dc:creator>
  <cp:keywords/>
  <dc:description/>
  <cp:lastModifiedBy>Administrator</cp:lastModifiedBy>
  <cp:revision>3</cp:revision>
  <dcterms:created xsi:type="dcterms:W3CDTF">2013-04-10T21:58:00Z</dcterms:created>
  <dcterms:modified xsi:type="dcterms:W3CDTF">2013-04-10T21:58:00Z</dcterms:modified>
</cp:coreProperties>
</file>